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0D5543B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5256E4">
        <w:rPr>
          <w:rFonts w:ascii="Calibri" w:eastAsia="Calibri" w:hAnsi="Calibri"/>
          <w:sz w:val="22"/>
          <w:szCs w:val="22"/>
          <w:lang w:val="sr-Cyrl-RS"/>
        </w:rPr>
        <w:t>101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5256E4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7A2C8879" w:rsidR="005256E4" w:rsidRPr="005256E4" w:rsidRDefault="005256E4" w:rsidP="005256E4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Хидрол </w:t>
            </w:r>
            <w:r>
              <w:rPr>
                <w:bCs/>
                <w:sz w:val="22"/>
                <w:szCs w:val="22"/>
                <w:lang w:val="sr-Latn-RS"/>
              </w:rPr>
              <w:t xml:space="preserve"> HD 46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444CCF49" w:rsidR="005256E4" w:rsidRPr="003449A1" w:rsidRDefault="005256E4" w:rsidP="005256E4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Хидрол </w:t>
            </w:r>
            <w:r>
              <w:rPr>
                <w:bCs/>
                <w:sz w:val="22"/>
                <w:szCs w:val="22"/>
                <w:lang w:val="sr-Latn-RS"/>
              </w:rPr>
              <w:t xml:space="preserve"> HD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56E1BEC8" w:rsidR="005256E4" w:rsidRPr="005256E4" w:rsidRDefault="005256E4" w:rsidP="005256E4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9F9C47B" w:rsidR="005256E4" w:rsidRPr="00A52DC6" w:rsidRDefault="00D2795F" w:rsidP="005256E4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256E4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2DDE6F35" w:rsidR="005256E4" w:rsidRPr="005256E4" w:rsidRDefault="005256E4" w:rsidP="005256E4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SAE 30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51B90F1E" w:rsidR="005256E4" w:rsidRPr="00AF5277" w:rsidRDefault="005256E4" w:rsidP="005256E4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SAE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5A3A5722" w:rsidR="005256E4" w:rsidRPr="00AF5277" w:rsidRDefault="005256E4" w:rsidP="005256E4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211703D8" w:rsidR="005256E4" w:rsidRPr="00A52DC6" w:rsidRDefault="00D2795F" w:rsidP="005256E4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256E4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14A29A87" w:rsidR="005256E4" w:rsidRPr="00A22336" w:rsidRDefault="005256E4" w:rsidP="005256E4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Товатна маст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0AD222D2" w:rsidR="005256E4" w:rsidRPr="005256E4" w:rsidRDefault="005256E4" w:rsidP="005256E4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Литијумска </w:t>
            </w:r>
            <w:r>
              <w:rPr>
                <w:sz w:val="22"/>
                <w:szCs w:val="22"/>
                <w:lang w:val="sr-Latn-RS"/>
              </w:rPr>
              <w:t>LR 2 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7666C3D9" w:rsidR="005256E4" w:rsidRPr="00AF5277" w:rsidRDefault="005256E4" w:rsidP="005256E4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Кг.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2A59E9A0" w:rsidR="005256E4" w:rsidRPr="00A52DC6" w:rsidRDefault="00D2795F" w:rsidP="005256E4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256E4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5256E4" w:rsidRPr="00A22336" w:rsidRDefault="005256E4" w:rsidP="005256E4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5256E4" w:rsidRPr="00AF5277" w:rsidRDefault="005256E4" w:rsidP="005256E4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5256E4" w:rsidRPr="00AF5277" w:rsidRDefault="005256E4" w:rsidP="005256E4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5256E4" w:rsidRPr="00A52DC6" w:rsidRDefault="005256E4" w:rsidP="005256E4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256E4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256E4" w:rsidRPr="00A52DC6" w:rsidRDefault="005256E4" w:rsidP="005256E4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256E4" w:rsidRPr="00A52DC6" w:rsidRDefault="005256E4" w:rsidP="005256E4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FF5F" w14:textId="77777777" w:rsidR="004E60CF" w:rsidRDefault="004E60CF" w:rsidP="00AD7978">
      <w:r>
        <w:separator/>
      </w:r>
    </w:p>
  </w:endnote>
  <w:endnote w:type="continuationSeparator" w:id="0">
    <w:p w14:paraId="4486A9A6" w14:textId="77777777" w:rsidR="004E60CF" w:rsidRDefault="004E60CF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104D2" w14:textId="77777777" w:rsidR="004E60CF" w:rsidRDefault="004E60CF" w:rsidP="00AD7978">
      <w:r>
        <w:separator/>
      </w:r>
    </w:p>
  </w:footnote>
  <w:footnote w:type="continuationSeparator" w:id="0">
    <w:p w14:paraId="29E947E8" w14:textId="77777777" w:rsidR="004E60CF" w:rsidRDefault="004E60CF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E60CF"/>
    <w:rsid w:val="00504204"/>
    <w:rsid w:val="00506B9C"/>
    <w:rsid w:val="00520471"/>
    <w:rsid w:val="00521F05"/>
    <w:rsid w:val="005256E4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0671D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2795F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435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111</cp:revision>
  <cp:lastPrinted>2023-07-26T08:43:00Z</cp:lastPrinted>
  <dcterms:created xsi:type="dcterms:W3CDTF">2023-03-16T05:35:00Z</dcterms:created>
  <dcterms:modified xsi:type="dcterms:W3CDTF">2023-11-02T09:26:00Z</dcterms:modified>
</cp:coreProperties>
</file>